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B4" w:rsidRDefault="00DF75B4" w:rsidP="00BD022A">
      <w:pPr>
        <w:rPr>
          <w:sz w:val="28"/>
          <w:szCs w:val="20"/>
        </w:rPr>
      </w:pPr>
    </w:p>
    <w:p w:rsidR="00DF75B4" w:rsidRDefault="00DF75B4" w:rsidP="00BD022A">
      <w:pPr>
        <w:shd w:val="clear" w:color="auto" w:fill="FFFFFF"/>
        <w:spacing w:before="29" w:line="250" w:lineRule="exact"/>
        <w:ind w:right="365"/>
        <w:jc w:val="center"/>
        <w:rPr>
          <w:b/>
          <w:color w:val="000000"/>
          <w:spacing w:val="3"/>
          <w:sz w:val="36"/>
          <w:szCs w:val="36"/>
        </w:rPr>
      </w:pPr>
    </w:p>
    <w:p w:rsidR="00DF75B4" w:rsidRDefault="00DF75B4" w:rsidP="00BD022A">
      <w:pPr>
        <w:shd w:val="clear" w:color="auto" w:fill="FFFFFF"/>
        <w:spacing w:before="29" w:line="250" w:lineRule="exact"/>
        <w:ind w:right="365"/>
        <w:jc w:val="center"/>
        <w:rPr>
          <w:b/>
          <w:color w:val="000000"/>
          <w:spacing w:val="3"/>
          <w:sz w:val="36"/>
          <w:szCs w:val="36"/>
        </w:rPr>
      </w:pPr>
    </w:p>
    <w:p w:rsidR="00DF75B4" w:rsidRDefault="00DF75B4" w:rsidP="00BD022A">
      <w:pPr>
        <w:shd w:val="clear" w:color="auto" w:fill="FFFFFF"/>
        <w:spacing w:before="29" w:line="250" w:lineRule="exact"/>
        <w:ind w:right="365"/>
        <w:jc w:val="center"/>
        <w:rPr>
          <w:b/>
          <w:color w:val="FF0000"/>
          <w:spacing w:val="3"/>
          <w:sz w:val="36"/>
          <w:szCs w:val="36"/>
        </w:rPr>
      </w:pPr>
      <w:r>
        <w:rPr>
          <w:b/>
          <w:color w:val="FF0000"/>
          <w:spacing w:val="3"/>
          <w:sz w:val="36"/>
          <w:szCs w:val="36"/>
        </w:rPr>
        <w:t>ПАМЯТКА</w:t>
      </w:r>
    </w:p>
    <w:p w:rsidR="00DF75B4" w:rsidRDefault="00DF75B4" w:rsidP="00BD022A">
      <w:pPr>
        <w:shd w:val="clear" w:color="auto" w:fill="FFFFFF"/>
        <w:spacing w:before="29" w:line="250" w:lineRule="exact"/>
        <w:ind w:right="365"/>
        <w:jc w:val="center"/>
        <w:rPr>
          <w:b/>
          <w:color w:val="FF0000"/>
          <w:spacing w:val="3"/>
          <w:sz w:val="36"/>
          <w:szCs w:val="36"/>
        </w:rPr>
      </w:pPr>
    </w:p>
    <w:p w:rsidR="00DF75B4" w:rsidRPr="00BD022A" w:rsidRDefault="00DF75B4" w:rsidP="00BD022A">
      <w:pPr>
        <w:shd w:val="clear" w:color="auto" w:fill="FFFFFF"/>
        <w:spacing w:before="29" w:line="250" w:lineRule="exact"/>
        <w:ind w:right="365"/>
        <w:jc w:val="center"/>
        <w:rPr>
          <w:b/>
          <w:color w:val="000000"/>
          <w:spacing w:val="3"/>
          <w:sz w:val="32"/>
          <w:szCs w:val="32"/>
        </w:rPr>
      </w:pPr>
      <w:r w:rsidRPr="00BD022A">
        <w:rPr>
          <w:b/>
          <w:color w:val="000000"/>
          <w:spacing w:val="3"/>
          <w:sz w:val="32"/>
          <w:szCs w:val="32"/>
        </w:rPr>
        <w:t xml:space="preserve"> НАСЕЛЕНИЮ</w:t>
      </w:r>
    </w:p>
    <w:p w:rsidR="00DF75B4" w:rsidRPr="00BD022A" w:rsidRDefault="00DF75B4" w:rsidP="00BD022A">
      <w:pPr>
        <w:pStyle w:val="Heading3"/>
        <w:rPr>
          <w:szCs w:val="32"/>
          <w:u w:val="none"/>
        </w:rPr>
      </w:pPr>
      <w:r w:rsidRPr="00BD022A">
        <w:rPr>
          <w:color w:val="000000"/>
          <w:szCs w:val="32"/>
          <w:u w:val="none"/>
        </w:rPr>
        <w:t>ПО ПРЕДОТВРАЩЕНИЮ ТЕРРОРИСТИЧЕСКИХ АКТОВ</w:t>
      </w:r>
      <w:r w:rsidRPr="00BD022A">
        <w:rPr>
          <w:szCs w:val="32"/>
          <w:u w:val="none"/>
        </w:rPr>
        <w:t xml:space="preserve"> </w:t>
      </w:r>
    </w:p>
    <w:p w:rsidR="00DF75B4" w:rsidRPr="00BD022A" w:rsidRDefault="00DF75B4" w:rsidP="00BD022A">
      <w:pPr>
        <w:pStyle w:val="Heading3"/>
        <w:rPr>
          <w:szCs w:val="32"/>
        </w:rPr>
      </w:pPr>
    </w:p>
    <w:p w:rsidR="00DF75B4" w:rsidRPr="00BD022A" w:rsidRDefault="00DF75B4" w:rsidP="00BD022A">
      <w:pPr>
        <w:pStyle w:val="Heading3"/>
        <w:rPr>
          <w:szCs w:val="32"/>
        </w:rPr>
      </w:pPr>
      <w:r w:rsidRPr="00BD022A">
        <w:rPr>
          <w:szCs w:val="32"/>
        </w:rPr>
        <w:t>МЕРЫ ПО ПРЕДУПРЕЖДЕНИЮ</w:t>
      </w:r>
    </w:p>
    <w:p w:rsidR="00DF75B4" w:rsidRPr="00BD022A" w:rsidRDefault="00DF75B4" w:rsidP="00BD022A">
      <w:pPr>
        <w:jc w:val="center"/>
        <w:rPr>
          <w:b/>
          <w:bCs/>
          <w:sz w:val="32"/>
          <w:szCs w:val="32"/>
          <w:u w:val="single"/>
        </w:rPr>
      </w:pPr>
      <w:r w:rsidRPr="00BD022A">
        <w:rPr>
          <w:b/>
          <w:bCs/>
          <w:sz w:val="32"/>
          <w:szCs w:val="32"/>
          <w:u w:val="single"/>
        </w:rPr>
        <w:t>ТЕРРОРИСТИЧЕСКИХ АКТОВ</w:t>
      </w:r>
    </w:p>
    <w:p w:rsidR="00DF75B4" w:rsidRPr="00BD022A" w:rsidRDefault="00DF75B4" w:rsidP="00BD022A">
      <w:pPr>
        <w:jc w:val="center"/>
        <w:rPr>
          <w:b/>
          <w:bCs/>
          <w:sz w:val="32"/>
          <w:szCs w:val="32"/>
          <w:u w:val="single"/>
        </w:rPr>
      </w:pPr>
    </w:p>
    <w:p w:rsidR="00DF75B4" w:rsidRDefault="00DF75B4" w:rsidP="00BD022A">
      <w:pPr>
        <w:jc w:val="center"/>
        <w:rPr>
          <w:b/>
          <w:bCs/>
          <w:sz w:val="32"/>
          <w:u w:val="single"/>
        </w:rPr>
      </w:pPr>
      <w:r w:rsidRPr="007E172C">
        <w:rPr>
          <w:b/>
          <w:noProof/>
          <w:sz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E01460_" style="width:112.5pt;height:140.25pt;visibility:visible">
            <v:imagedata r:id="rId4" o:title=""/>
          </v:shape>
        </w:pict>
      </w:r>
    </w:p>
    <w:p w:rsidR="00DF75B4" w:rsidRPr="00BD022A" w:rsidRDefault="00DF75B4" w:rsidP="00BD022A">
      <w:pPr>
        <w:jc w:val="center"/>
        <w:rPr>
          <w:b/>
          <w:bCs/>
          <w:color w:val="FF0000"/>
          <w:sz w:val="32"/>
          <w:u w:val="single"/>
        </w:rPr>
      </w:pPr>
      <w:r>
        <w:rPr>
          <w:noProof/>
        </w:rPr>
        <w:pict>
          <v:shape id="Рисунок 3" o:spid="_x0000_s1026" type="#_x0000_t75" alt="embl" style="position:absolute;left:0;text-align:left;margin-left:-21.6pt;margin-top:14.35pt;width:537.6pt;height:450pt;z-index:-251657216;visibility:visible">
            <v:imagedata r:id="rId5" o:title="" gain="19661f" blacklevel="22938f"/>
          </v:shape>
        </w:pict>
      </w:r>
    </w:p>
    <w:p w:rsidR="00DF75B4" w:rsidRPr="00BD022A" w:rsidRDefault="00DF75B4" w:rsidP="00BD022A">
      <w:pPr>
        <w:jc w:val="center"/>
        <w:rPr>
          <w:b/>
          <w:i/>
          <w:iCs/>
          <w:color w:val="FF0000"/>
          <w:sz w:val="36"/>
          <w:szCs w:val="22"/>
          <w:u w:val="single"/>
        </w:rPr>
      </w:pPr>
      <w:r w:rsidRPr="00BD022A">
        <w:rPr>
          <w:b/>
          <w:i/>
          <w:iCs/>
          <w:color w:val="FF0000"/>
          <w:sz w:val="36"/>
          <w:szCs w:val="22"/>
          <w:u w:val="single"/>
        </w:rPr>
        <w:t>НЕОБХОДИМО:</w:t>
      </w:r>
    </w:p>
    <w:p w:rsidR="00DF75B4" w:rsidRDefault="00DF75B4" w:rsidP="00BD022A">
      <w:pPr>
        <w:rPr>
          <w:i/>
          <w:iCs/>
          <w:szCs w:val="22"/>
          <w:u w:val="single"/>
        </w:rPr>
      </w:pPr>
    </w:p>
    <w:p w:rsidR="00DF75B4" w:rsidRPr="0025760D" w:rsidRDefault="00DF75B4" w:rsidP="00BD022A">
      <w:pPr>
        <w:ind w:left="-240" w:right="-112" w:firstLine="708"/>
        <w:rPr>
          <w:bCs/>
          <w:szCs w:val="20"/>
        </w:rPr>
      </w:pPr>
      <w:r>
        <w:rPr>
          <w:b/>
          <w:color w:val="000000"/>
          <w:spacing w:val="4"/>
        </w:rPr>
        <w:t>1.</w:t>
      </w:r>
      <w:r w:rsidRPr="0025760D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С</w:t>
      </w:r>
      <w:r w:rsidRPr="0025760D">
        <w:rPr>
          <w:b/>
          <w:bCs/>
          <w:szCs w:val="20"/>
        </w:rPr>
        <w:t xml:space="preserve">тремиться   </w:t>
      </w:r>
      <w:r w:rsidRPr="0025760D">
        <w:rPr>
          <w:bCs/>
          <w:szCs w:val="20"/>
        </w:rPr>
        <w:t>к   тому,   чтобы  знать людей в доме, подъезде, интересоваться, кто живёт рядом. Если появились новые люди, выяснить, откуда, зачем, к кому?</w:t>
      </w:r>
    </w:p>
    <w:p w:rsidR="00DF75B4" w:rsidRPr="0025760D" w:rsidRDefault="00DF75B4" w:rsidP="00BD022A">
      <w:pPr>
        <w:ind w:left="-240" w:right="-112" w:firstLine="708"/>
        <w:rPr>
          <w:szCs w:val="20"/>
        </w:rPr>
      </w:pPr>
      <w:r w:rsidRPr="0025760D">
        <w:rPr>
          <w:bCs/>
          <w:szCs w:val="20"/>
        </w:rPr>
        <w:t>Если самому выявить не удаётся, можно предупредить участкового, позвонить в отделение милиции</w:t>
      </w:r>
      <w:r>
        <w:rPr>
          <w:bCs/>
          <w:szCs w:val="20"/>
        </w:rPr>
        <w:t xml:space="preserve"> или единую дежурно-диспетчерскую службу по номеру «01»</w:t>
      </w:r>
      <w:r w:rsidRPr="0025760D">
        <w:rPr>
          <w:bCs/>
          <w:szCs w:val="20"/>
        </w:rPr>
        <w:t xml:space="preserve">, обратиться в </w:t>
      </w:r>
      <w:r>
        <w:rPr>
          <w:bCs/>
          <w:szCs w:val="20"/>
        </w:rPr>
        <w:t>дом</w:t>
      </w:r>
      <w:r w:rsidRPr="0025760D">
        <w:rPr>
          <w:bCs/>
          <w:szCs w:val="20"/>
        </w:rPr>
        <w:t>оуправление</w:t>
      </w:r>
      <w:r w:rsidRPr="0025760D">
        <w:rPr>
          <w:szCs w:val="20"/>
        </w:rPr>
        <w:t>.</w:t>
      </w:r>
    </w:p>
    <w:p w:rsidR="00DF75B4" w:rsidRDefault="00DF75B4" w:rsidP="00BD022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60"/>
        <w:jc w:val="both"/>
        <w:rPr>
          <w:b/>
          <w:bCs/>
          <w:color w:val="000000"/>
        </w:rPr>
      </w:pPr>
      <w:r>
        <w:rPr>
          <w:b/>
          <w:color w:val="000000"/>
          <w:spacing w:val="4"/>
        </w:rPr>
        <w:tab/>
        <w:t xml:space="preserve">2. </w:t>
      </w:r>
      <w:r w:rsidRPr="00D60FC8">
        <w:rPr>
          <w:b/>
          <w:color w:val="000000"/>
          <w:spacing w:val="4"/>
        </w:rPr>
        <w:t>Б</w:t>
      </w:r>
      <w:r>
        <w:rPr>
          <w:b/>
          <w:color w:val="000000"/>
          <w:spacing w:val="4"/>
        </w:rPr>
        <w:t>ы</w:t>
      </w:r>
      <w:r w:rsidRPr="00D60FC8">
        <w:rPr>
          <w:b/>
          <w:color w:val="000000"/>
          <w:spacing w:val="4"/>
        </w:rPr>
        <w:t>т</w:t>
      </w:r>
      <w:r>
        <w:rPr>
          <w:b/>
          <w:color w:val="000000"/>
          <w:spacing w:val="4"/>
        </w:rPr>
        <w:t>ь</w:t>
      </w:r>
      <w:r w:rsidRPr="00D60FC8">
        <w:rPr>
          <w:b/>
          <w:color w:val="000000"/>
          <w:spacing w:val="4"/>
        </w:rPr>
        <w:t xml:space="preserve"> бдительны</w:t>
      </w:r>
      <w:r>
        <w:rPr>
          <w:b/>
          <w:color w:val="000000"/>
          <w:spacing w:val="4"/>
        </w:rPr>
        <w:t>м</w:t>
      </w:r>
      <w:r w:rsidRPr="00D60FC8">
        <w:rPr>
          <w:b/>
          <w:color w:val="000000"/>
          <w:spacing w:val="4"/>
        </w:rPr>
        <w:t>!</w:t>
      </w:r>
      <w:r>
        <w:rPr>
          <w:color w:val="000000"/>
          <w:spacing w:val="4"/>
        </w:rPr>
        <w:t xml:space="preserve"> Обраща</w:t>
      </w:r>
      <w:r w:rsidRPr="00C4105C">
        <w:rPr>
          <w:color w:val="000000"/>
          <w:spacing w:val="4"/>
        </w:rPr>
        <w:t>т</w:t>
      </w:r>
      <w:r>
        <w:rPr>
          <w:color w:val="000000"/>
          <w:spacing w:val="4"/>
        </w:rPr>
        <w:t>ь</w:t>
      </w:r>
      <w:r w:rsidRPr="00C4105C">
        <w:rPr>
          <w:color w:val="000000"/>
          <w:spacing w:val="4"/>
        </w:rPr>
        <w:t xml:space="preserve"> внимание на поведение окружающих, </w:t>
      </w:r>
      <w:r w:rsidRPr="00C4105C">
        <w:rPr>
          <w:color w:val="000000"/>
          <w:spacing w:val="2"/>
        </w:rPr>
        <w:t>наличие бесхозных и не соответствующих обстановке предметов.</w:t>
      </w:r>
      <w:r w:rsidRPr="00F85F66">
        <w:rPr>
          <w:b/>
          <w:bCs/>
          <w:color w:val="000000"/>
        </w:rPr>
        <w:t xml:space="preserve"> </w:t>
      </w:r>
    </w:p>
    <w:p w:rsidR="00DF75B4" w:rsidRPr="00F85F66" w:rsidRDefault="00DF75B4" w:rsidP="00BD022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F85F66">
        <w:rPr>
          <w:b/>
          <w:bCs/>
          <w:color w:val="000000"/>
        </w:rPr>
        <w:t>ЗВОНИТ</w:t>
      </w:r>
      <w:r>
        <w:rPr>
          <w:b/>
          <w:bCs/>
          <w:color w:val="000000"/>
        </w:rPr>
        <w:t>Ь</w:t>
      </w:r>
      <w:r w:rsidRPr="00F85F66">
        <w:rPr>
          <w:b/>
          <w:bCs/>
          <w:color w:val="000000"/>
        </w:rPr>
        <w:t xml:space="preserve"> по телефону «01», </w:t>
      </w:r>
      <w:r w:rsidRPr="00F85F66">
        <w:rPr>
          <w:color w:val="000000"/>
        </w:rPr>
        <w:t>а также по контактным телефо</w:t>
      </w:r>
      <w:r w:rsidRPr="00F85F66">
        <w:rPr>
          <w:color w:val="000000"/>
        </w:rPr>
        <w:softHyphen/>
      </w:r>
      <w:r w:rsidRPr="00F85F66">
        <w:rPr>
          <w:color w:val="000000"/>
          <w:spacing w:val="7"/>
        </w:rPr>
        <w:t xml:space="preserve">нам вашего отделения милиции, ЖЭС, </w:t>
      </w:r>
      <w:r w:rsidRPr="00F85F66">
        <w:rPr>
          <w:color w:val="000000"/>
          <w:spacing w:val="6"/>
        </w:rPr>
        <w:t>домоуправления и т.п.</w:t>
      </w:r>
    </w:p>
    <w:p w:rsidR="00DF75B4" w:rsidRPr="00A2793C" w:rsidRDefault="00DF75B4" w:rsidP="00BD022A">
      <w:pPr>
        <w:spacing w:before="120"/>
        <w:ind w:left="-240" w:right="-112" w:firstLine="709"/>
      </w:pPr>
      <w:r>
        <w:rPr>
          <w:b/>
          <w:color w:val="000000"/>
          <w:spacing w:val="4"/>
        </w:rPr>
        <w:t xml:space="preserve">3. </w:t>
      </w:r>
      <w:r w:rsidRPr="00D60FC8">
        <w:rPr>
          <w:b/>
          <w:color w:val="000000"/>
          <w:spacing w:val="4"/>
        </w:rPr>
        <w:t>Наве</w:t>
      </w:r>
      <w:r>
        <w:rPr>
          <w:b/>
          <w:color w:val="000000"/>
          <w:spacing w:val="4"/>
        </w:rPr>
        <w:t>с</w:t>
      </w:r>
      <w:r w:rsidRPr="00D60FC8">
        <w:rPr>
          <w:b/>
          <w:color w:val="000000"/>
          <w:spacing w:val="4"/>
        </w:rPr>
        <w:t>т</w:t>
      </w:r>
      <w:r>
        <w:rPr>
          <w:b/>
          <w:color w:val="000000"/>
          <w:spacing w:val="4"/>
        </w:rPr>
        <w:t>и</w:t>
      </w:r>
      <w:r w:rsidRPr="00D60FC8">
        <w:rPr>
          <w:b/>
          <w:color w:val="000000"/>
          <w:spacing w:val="4"/>
        </w:rPr>
        <w:t xml:space="preserve"> порядок в собственном доме</w:t>
      </w:r>
      <w:r>
        <w:rPr>
          <w:b/>
          <w:color w:val="000000"/>
          <w:spacing w:val="4"/>
        </w:rPr>
        <w:t>!</w:t>
      </w:r>
      <w:r w:rsidRPr="00C4105C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</w:t>
      </w:r>
      <w:r w:rsidRPr="00A2793C">
        <w:t>Укрепит</w:t>
      </w:r>
      <w:r>
        <w:t>ь</w:t>
      </w:r>
      <w:r w:rsidRPr="00A2793C">
        <w:t xml:space="preserve"> и опечата</w:t>
      </w:r>
      <w:r>
        <w:t>ть</w:t>
      </w:r>
      <w:r w:rsidRPr="00A2793C">
        <w:t xml:space="preserve"> входы в подвалы и на чердаки</w:t>
      </w:r>
      <w:r>
        <w:t>.</w:t>
      </w:r>
      <w:r w:rsidRPr="00A2793C">
        <w:t xml:space="preserve"> </w:t>
      </w:r>
      <w:r>
        <w:t>У</w:t>
      </w:r>
      <w:r w:rsidRPr="00A2793C">
        <w:t>становит</w:t>
      </w:r>
      <w:r>
        <w:t>ь</w:t>
      </w:r>
      <w:r w:rsidRPr="00A2793C">
        <w:t xml:space="preserve"> </w:t>
      </w:r>
      <w:r>
        <w:t>решё</w:t>
      </w:r>
      <w:r w:rsidRPr="00A2793C">
        <w:t xml:space="preserve">тки, </w:t>
      </w:r>
      <w:r>
        <w:t xml:space="preserve">замки и </w:t>
      </w:r>
      <w:r w:rsidRPr="00A2793C">
        <w:t>металлические двери</w:t>
      </w:r>
      <w:r>
        <w:t xml:space="preserve"> с домофоном.</w:t>
      </w:r>
      <w:r w:rsidRPr="00A2793C">
        <w:t xml:space="preserve"> </w:t>
      </w:r>
      <w:r>
        <w:t>Р</w:t>
      </w:r>
      <w:r w:rsidRPr="00A2793C">
        <w:t>егулярно проверят</w:t>
      </w:r>
      <w:r>
        <w:t>ь</w:t>
      </w:r>
      <w:r w:rsidRPr="00A2793C">
        <w:t xml:space="preserve"> их сохранность и исправность.</w:t>
      </w:r>
    </w:p>
    <w:p w:rsidR="00DF75B4" w:rsidRPr="003B3B7B" w:rsidRDefault="00DF75B4" w:rsidP="00BD022A">
      <w:pPr>
        <w:spacing w:before="120"/>
        <w:ind w:left="-240" w:right="-112" w:firstLine="672"/>
      </w:pPr>
      <w:r>
        <w:t xml:space="preserve"> </w:t>
      </w:r>
      <w:r w:rsidRPr="00A2793C">
        <w:rPr>
          <w:b/>
        </w:rPr>
        <w:t>4.</w:t>
      </w:r>
      <w:r>
        <w:t xml:space="preserve"> </w:t>
      </w:r>
      <w:r w:rsidRPr="00E361C8">
        <w:rPr>
          <w:b/>
        </w:rPr>
        <w:t>Организовать соседей на дежурство</w:t>
      </w:r>
      <w:r w:rsidRPr="003B3B7B">
        <w:t xml:space="preserve"> </w:t>
      </w:r>
      <w:r w:rsidRPr="00C4105C">
        <w:rPr>
          <w:color w:val="000000"/>
          <w:spacing w:val="-1"/>
        </w:rPr>
        <w:t xml:space="preserve">вблизи дома и оказание помощи </w:t>
      </w:r>
      <w:r>
        <w:rPr>
          <w:color w:val="000000"/>
          <w:spacing w:val="-1"/>
        </w:rPr>
        <w:t>п</w:t>
      </w:r>
      <w:r w:rsidRPr="00C4105C">
        <w:rPr>
          <w:color w:val="000000"/>
          <w:spacing w:val="-1"/>
        </w:rPr>
        <w:t>ра</w:t>
      </w:r>
      <w:r w:rsidRPr="00C4105C">
        <w:rPr>
          <w:color w:val="000000"/>
          <w:spacing w:val="3"/>
        </w:rPr>
        <w:t>воохранительным органам в охране общественного порядка.</w:t>
      </w:r>
    </w:p>
    <w:p w:rsidR="00DF75B4" w:rsidRDefault="00DF75B4" w:rsidP="00BD022A">
      <w:pPr>
        <w:spacing w:before="120"/>
        <w:ind w:left="-240" w:right="-112" w:firstLine="672"/>
      </w:pPr>
      <w:r w:rsidRPr="00E361C8">
        <w:rPr>
          <w:b/>
          <w:noProof/>
        </w:rPr>
        <w:t>5.</w:t>
      </w:r>
      <w:r w:rsidRPr="00E361C8">
        <w:rPr>
          <w:b/>
        </w:rPr>
        <w:t xml:space="preserve"> Создать добровольные дружины из жильцов</w:t>
      </w:r>
      <w:r w:rsidRPr="003B3B7B">
        <w:t xml:space="preserve"> для обхода жилого массива и проверки сохранности замков и печатей.</w:t>
      </w:r>
    </w:p>
    <w:p w:rsidR="00DF75B4" w:rsidRPr="00A30003" w:rsidRDefault="00DF75B4" w:rsidP="00BD022A">
      <w:pPr>
        <w:spacing w:before="120"/>
        <w:ind w:left="-238" w:right="-113" w:firstLine="675"/>
      </w:pPr>
      <w:r>
        <w:rPr>
          <w:b/>
          <w:color w:val="000000"/>
          <w:spacing w:val="-1"/>
        </w:rPr>
        <w:t xml:space="preserve">6. </w:t>
      </w:r>
      <w:r>
        <w:rPr>
          <w:b/>
          <w:bCs/>
          <w:szCs w:val="20"/>
        </w:rPr>
        <w:t xml:space="preserve"> </w:t>
      </w:r>
      <w:r w:rsidRPr="001A4198">
        <w:rPr>
          <w:b/>
        </w:rPr>
        <w:t>В своём дворе обращать внимание</w:t>
      </w:r>
      <w:r w:rsidRPr="00A30003">
        <w:t xml:space="preserve"> на появление припаркованных автомобилей и посторонних людей.</w:t>
      </w:r>
    </w:p>
    <w:p w:rsidR="00DF75B4" w:rsidRPr="00A30003" w:rsidRDefault="00DF75B4" w:rsidP="00BD022A">
      <w:pPr>
        <w:spacing w:before="120"/>
        <w:ind w:left="-238" w:right="-113" w:firstLine="675"/>
      </w:pPr>
      <w:r w:rsidRPr="001A4198">
        <w:rPr>
          <w:b/>
          <w:noProof/>
        </w:rPr>
        <w:t>7.</w:t>
      </w:r>
      <w:r w:rsidRPr="001A4198">
        <w:rPr>
          <w:b/>
        </w:rPr>
        <w:t xml:space="preserve"> Интересоваться</w:t>
      </w:r>
      <w:r w:rsidRPr="00A30003">
        <w:t xml:space="preserve"> разгрузкой мешков, ящиков, коробок, переносимых в подвалы и в здания.</w:t>
      </w:r>
    </w:p>
    <w:p w:rsidR="00DF75B4" w:rsidRPr="00223A48" w:rsidRDefault="00DF75B4" w:rsidP="00BD022A">
      <w:pPr>
        <w:spacing w:before="120"/>
        <w:ind w:left="-238" w:right="-113" w:firstLine="675"/>
        <w:rPr>
          <w:b/>
          <w:bCs/>
          <w:szCs w:val="20"/>
        </w:rPr>
      </w:pPr>
      <w:r w:rsidRPr="001A4198">
        <w:rPr>
          <w:b/>
          <w:noProof/>
        </w:rPr>
        <w:t>8.</w:t>
      </w:r>
      <w:r w:rsidRPr="001A4198">
        <w:rPr>
          <w:b/>
        </w:rPr>
        <w:t xml:space="preserve"> Не открывать</w:t>
      </w:r>
      <w:r w:rsidRPr="00A30003">
        <w:t xml:space="preserve"> двери незнакомым лицам.</w:t>
      </w:r>
    </w:p>
    <w:p w:rsidR="00DF75B4" w:rsidRPr="00C4105C" w:rsidRDefault="00DF75B4" w:rsidP="00BD022A">
      <w:pPr>
        <w:shd w:val="clear" w:color="auto" w:fill="FFFFFF"/>
        <w:spacing w:before="120"/>
        <w:ind w:left="-240" w:right="-112" w:firstLine="672"/>
        <w:jc w:val="both"/>
      </w:pPr>
      <w:r>
        <w:rPr>
          <w:b/>
          <w:color w:val="000000"/>
        </w:rPr>
        <w:t xml:space="preserve">9. </w:t>
      </w:r>
      <w:r w:rsidRPr="00D60FC8">
        <w:rPr>
          <w:b/>
          <w:color w:val="000000"/>
          <w:spacing w:val="4"/>
        </w:rPr>
        <w:t>Никогда не принимат</w:t>
      </w:r>
      <w:r>
        <w:rPr>
          <w:b/>
          <w:color w:val="000000"/>
          <w:spacing w:val="4"/>
        </w:rPr>
        <w:t>ь</w:t>
      </w:r>
      <w:r w:rsidRPr="00D60FC8">
        <w:rPr>
          <w:b/>
          <w:color w:val="000000"/>
          <w:spacing w:val="4"/>
        </w:rPr>
        <w:t xml:space="preserve"> на хранение</w:t>
      </w:r>
      <w:r w:rsidRPr="00C4105C">
        <w:rPr>
          <w:color w:val="000000"/>
          <w:spacing w:val="4"/>
        </w:rPr>
        <w:t xml:space="preserve"> или для передачи другому лицу </w:t>
      </w:r>
      <w:r w:rsidRPr="00C4105C">
        <w:rPr>
          <w:color w:val="000000"/>
          <w:spacing w:val="3"/>
        </w:rPr>
        <w:t>предметы, даже самые безопасные.</w:t>
      </w:r>
    </w:p>
    <w:p w:rsidR="00DF75B4" w:rsidRDefault="00DF75B4" w:rsidP="00BD022A">
      <w:pPr>
        <w:shd w:val="clear" w:color="auto" w:fill="FFFFFF"/>
        <w:spacing w:before="120"/>
        <w:ind w:left="-240" w:right="-112" w:firstLine="672"/>
        <w:jc w:val="both"/>
      </w:pPr>
      <w:r>
        <w:rPr>
          <w:b/>
          <w:color w:val="000000"/>
        </w:rPr>
        <w:t>10. Не приближа</w:t>
      </w:r>
      <w:r w:rsidRPr="004535FD">
        <w:rPr>
          <w:b/>
          <w:color w:val="000000"/>
        </w:rPr>
        <w:t>ть</w:t>
      </w:r>
      <w:r>
        <w:rPr>
          <w:b/>
          <w:color w:val="000000"/>
        </w:rPr>
        <w:t>ся</w:t>
      </w:r>
      <w:r w:rsidRPr="004535FD">
        <w:rPr>
          <w:b/>
          <w:color w:val="000000"/>
        </w:rPr>
        <w:t>,</w:t>
      </w:r>
      <w:r w:rsidRPr="00C4105C">
        <w:rPr>
          <w:color w:val="000000"/>
        </w:rPr>
        <w:t xml:space="preserve"> </w:t>
      </w:r>
      <w:r w:rsidRPr="004535FD">
        <w:rPr>
          <w:b/>
          <w:color w:val="000000"/>
        </w:rPr>
        <w:t>а тем более — не прикасать</w:t>
      </w:r>
      <w:r>
        <w:rPr>
          <w:b/>
          <w:color w:val="000000"/>
        </w:rPr>
        <w:t>ся</w:t>
      </w:r>
      <w:r w:rsidRPr="004535FD">
        <w:rPr>
          <w:b/>
          <w:color w:val="000000"/>
        </w:rPr>
        <w:t xml:space="preserve"> к подозрительному </w:t>
      </w:r>
      <w:r w:rsidRPr="004535FD">
        <w:rPr>
          <w:b/>
          <w:color w:val="000000"/>
          <w:spacing w:val="3"/>
        </w:rPr>
        <w:t>предмету:</w:t>
      </w:r>
      <w:r w:rsidRPr="00C4105C">
        <w:rPr>
          <w:color w:val="000000"/>
          <w:spacing w:val="3"/>
        </w:rPr>
        <w:t xml:space="preserve"> это может стоить вам жизни.</w:t>
      </w:r>
    </w:p>
    <w:p w:rsidR="00DF75B4" w:rsidRPr="00223A48" w:rsidRDefault="00DF75B4" w:rsidP="00BD022A">
      <w:pPr>
        <w:shd w:val="clear" w:color="auto" w:fill="FFFFFF"/>
        <w:spacing w:before="120"/>
        <w:ind w:left="-240" w:right="-112" w:firstLine="672"/>
        <w:jc w:val="both"/>
      </w:pPr>
      <w:r>
        <w:rPr>
          <w:b/>
          <w:color w:val="000000"/>
          <w:spacing w:val="5"/>
        </w:rPr>
        <w:t xml:space="preserve">11. </w:t>
      </w:r>
      <w:r w:rsidRPr="004535FD">
        <w:rPr>
          <w:b/>
          <w:color w:val="000000"/>
          <w:spacing w:val="5"/>
        </w:rPr>
        <w:t>Расска</w:t>
      </w:r>
      <w:r>
        <w:rPr>
          <w:b/>
          <w:color w:val="000000"/>
          <w:spacing w:val="5"/>
        </w:rPr>
        <w:t>зать</w:t>
      </w:r>
      <w:r w:rsidRPr="004535FD">
        <w:rPr>
          <w:b/>
          <w:color w:val="000000"/>
          <w:spacing w:val="5"/>
        </w:rPr>
        <w:t xml:space="preserve"> своим детям о</w:t>
      </w:r>
      <w:r>
        <w:rPr>
          <w:b/>
          <w:color w:val="000000"/>
          <w:spacing w:val="5"/>
        </w:rPr>
        <w:t>б опасности  взрывных устройств</w:t>
      </w:r>
      <w:r w:rsidRPr="004535FD">
        <w:rPr>
          <w:b/>
          <w:color w:val="000000"/>
          <w:spacing w:val="5"/>
        </w:rPr>
        <w:t>.</w:t>
      </w:r>
    </w:p>
    <w:p w:rsidR="00DF75B4" w:rsidRPr="00C4105C" w:rsidRDefault="00DF75B4" w:rsidP="00BD022A">
      <w:pPr>
        <w:shd w:val="clear" w:color="auto" w:fill="FFFFFF"/>
        <w:spacing w:before="120"/>
        <w:ind w:firstLine="432"/>
        <w:jc w:val="both"/>
      </w:pPr>
      <w:r>
        <w:rPr>
          <w:b/>
          <w:color w:val="000000"/>
          <w:spacing w:val="1"/>
        </w:rPr>
        <w:t xml:space="preserve">12. </w:t>
      </w:r>
      <w:r w:rsidRPr="004535FD">
        <w:rPr>
          <w:b/>
          <w:color w:val="000000"/>
          <w:spacing w:val="1"/>
        </w:rPr>
        <w:t>Научит</w:t>
      </w:r>
      <w:r>
        <w:rPr>
          <w:b/>
          <w:color w:val="000000"/>
          <w:spacing w:val="1"/>
        </w:rPr>
        <w:t>ь</w:t>
      </w:r>
      <w:r w:rsidRPr="004535FD">
        <w:rPr>
          <w:b/>
          <w:color w:val="000000"/>
          <w:spacing w:val="1"/>
        </w:rPr>
        <w:t xml:space="preserve"> своих детей мерам безопасности:</w:t>
      </w:r>
      <w:r w:rsidRPr="00C4105C">
        <w:rPr>
          <w:color w:val="000000"/>
          <w:spacing w:val="1"/>
        </w:rPr>
        <w:t xml:space="preserve"> не разговаривать на улице и </w:t>
      </w:r>
      <w:r w:rsidRPr="00C4105C">
        <w:rPr>
          <w:color w:val="000000"/>
          <w:spacing w:val="-1"/>
        </w:rPr>
        <w:t>не открывать дверь незнакомым, не подбирать бесхозные игрушки, не при</w:t>
      </w:r>
      <w:r w:rsidRPr="00C4105C">
        <w:rPr>
          <w:color w:val="000000"/>
          <w:spacing w:val="-1"/>
        </w:rPr>
        <w:softHyphen/>
      </w:r>
      <w:r w:rsidRPr="00C4105C">
        <w:rPr>
          <w:color w:val="000000"/>
          <w:spacing w:val="5"/>
        </w:rPr>
        <w:t xml:space="preserve">касаться </w:t>
      </w:r>
      <w:r>
        <w:rPr>
          <w:color w:val="000000"/>
          <w:spacing w:val="5"/>
        </w:rPr>
        <w:t xml:space="preserve"> </w:t>
      </w:r>
      <w:r w:rsidRPr="00C4105C">
        <w:rPr>
          <w:color w:val="000000"/>
          <w:spacing w:val="5"/>
        </w:rPr>
        <w:t>к находкам и т.п.</w:t>
      </w:r>
      <w:r>
        <w:rPr>
          <w:b/>
          <w:bCs/>
          <w:color w:val="000000"/>
          <w:spacing w:val="-6"/>
        </w:rPr>
        <w:t xml:space="preserve"> </w:t>
      </w:r>
      <w:r w:rsidRPr="00C4105C"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6"/>
        </w:rPr>
        <w:t xml:space="preserve"> </w:t>
      </w:r>
    </w:p>
    <w:p w:rsidR="00DF75B4" w:rsidRPr="00F85F66" w:rsidRDefault="00DF75B4" w:rsidP="00BD022A">
      <w:pPr>
        <w:shd w:val="clear" w:color="auto" w:fill="FFFFFF"/>
        <w:spacing w:before="120"/>
        <w:jc w:val="center"/>
        <w:rPr>
          <w:b/>
          <w:sz w:val="32"/>
          <w:szCs w:val="32"/>
        </w:rPr>
      </w:pPr>
    </w:p>
    <w:p w:rsidR="00DF75B4" w:rsidRPr="00BD022A" w:rsidRDefault="00DF75B4" w:rsidP="00BD022A">
      <w:pPr>
        <w:jc w:val="center"/>
        <w:rPr>
          <w:i/>
          <w:sz w:val="28"/>
          <w:szCs w:val="28"/>
          <w:u w:val="single"/>
        </w:rPr>
      </w:pPr>
      <w:r w:rsidRPr="00BD022A">
        <w:rPr>
          <w:b/>
          <w:i/>
          <w:sz w:val="28"/>
          <w:szCs w:val="28"/>
          <w:u w:val="single"/>
        </w:rPr>
        <w:t xml:space="preserve"> ПРИ УГРОЗЕ ТЕРРОРИСТИЧЕСКИХ АКТОВ</w:t>
      </w:r>
      <w:r>
        <w:rPr>
          <w:b/>
          <w:i/>
          <w:sz w:val="28"/>
          <w:szCs w:val="28"/>
          <w:u w:val="single"/>
        </w:rPr>
        <w:t>:</w:t>
      </w:r>
    </w:p>
    <w:p w:rsidR="00DF75B4" w:rsidRPr="00BD022A" w:rsidRDefault="00DF75B4" w:rsidP="00BD022A">
      <w:pPr>
        <w:rPr>
          <w:sz w:val="28"/>
          <w:szCs w:val="28"/>
        </w:rPr>
      </w:pPr>
    </w:p>
    <w:p w:rsidR="00DF75B4" w:rsidRPr="00BD022A" w:rsidRDefault="00DF75B4" w:rsidP="00BD022A">
      <w:pPr>
        <w:rPr>
          <w:sz w:val="28"/>
          <w:szCs w:val="28"/>
          <w:u w:val="single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7" type="#_x0000_t154" style="position:absolute;margin-left:368.15pt;margin-top:4pt;width:16.5pt;height:27pt;rotation:-278420fd;z-index:251657216" adj="21600" fillcolor="#fff200">
            <v:fill color2="#4d0808" focusposition="1,1" focussize="" colors="0 #fff200;29491f #ff7a00;45875f #ff0300;1 #4d0808" method="none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Academy Ho&quot;;font-size:54pt;v-text-kern:t" trim="t" fitpath="t" string="!"/>
          </v:shape>
        </w:pict>
      </w:r>
      <w:r>
        <w:rPr>
          <w:noProof/>
        </w:rPr>
        <w:pict>
          <v:shape id="_x0000_s1028" type="#_x0000_t154" style="position:absolute;margin-left:225.85pt;margin-top:.1pt;width:16.5pt;height:30.9pt;rotation:-278420fd;z-index:251658240" adj="21600" fillcolor="#fff200">
            <v:fill color2="#4d0808" focusposition="1,1" focussize="" colors="0 #fff200;29491f #ff7a00;45875f #ff0300;1 #4d0808" method="none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Academy Ho&quot;;font-size:54pt;v-text-kern:t" trim="t" fitpath="t" string="!"/>
          </v:shape>
        </w:pict>
      </w:r>
      <w:r>
        <w:rPr>
          <w:noProof/>
        </w:rPr>
        <w:pict>
          <v:shape id="_x0000_s1029" type="#_x0000_t154" style="position:absolute;margin-left:80.25pt;margin-top:4pt;width:16.5pt;height:27pt;rotation:-278420fd;z-index:251656192" adj="21600" fillcolor="#fff200">
            <v:fill color2="#4d0808" focusposition="1,1" focussize="" colors="0 #fff200;29491f #ff7a00;45875f #ff0300;1 #4d0808" method="none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Academy Ho&quot;;font-size:54pt;v-text-kern:t" trim="t" fitpath="t" string="!"/>
          </v:shape>
        </w:pict>
      </w:r>
    </w:p>
    <w:p w:rsidR="00DF75B4" w:rsidRPr="00BD022A" w:rsidRDefault="00DF75B4" w:rsidP="00BD022A">
      <w:pPr>
        <w:rPr>
          <w:sz w:val="28"/>
          <w:szCs w:val="28"/>
          <w:u w:val="single"/>
        </w:rPr>
      </w:pPr>
    </w:p>
    <w:p w:rsidR="00DF75B4" w:rsidRPr="00BD022A" w:rsidRDefault="00DF75B4" w:rsidP="00BD022A">
      <w:pPr>
        <w:rPr>
          <w:sz w:val="28"/>
          <w:szCs w:val="28"/>
          <w:u w:val="single"/>
        </w:rPr>
      </w:pPr>
    </w:p>
    <w:p w:rsidR="00DF75B4" w:rsidRPr="009F71AD" w:rsidRDefault="00DF75B4" w:rsidP="009F71AD">
      <w:pPr>
        <w:rPr>
          <w:b/>
          <w:i/>
          <w:iCs/>
          <w:color w:val="FF0000"/>
          <w:sz w:val="28"/>
          <w:szCs w:val="28"/>
          <w:u w:val="single"/>
        </w:rPr>
      </w:pPr>
      <w:r w:rsidRPr="00BD022A">
        <w:rPr>
          <w:b/>
          <w:i/>
          <w:iCs/>
          <w:color w:val="FF0000"/>
          <w:sz w:val="28"/>
          <w:szCs w:val="28"/>
          <w:u w:val="single"/>
        </w:rPr>
        <w:t>НЕОБХОДИМО:</w:t>
      </w:r>
    </w:p>
    <w:p w:rsidR="00DF75B4" w:rsidRPr="00654517" w:rsidRDefault="00DF75B4" w:rsidP="00BD022A">
      <w:pPr>
        <w:ind w:firstLine="708"/>
      </w:pPr>
      <w:r w:rsidRPr="00654517">
        <w:rPr>
          <w:b/>
          <w:noProof/>
        </w:rPr>
        <w:t>1.</w:t>
      </w:r>
      <w:r w:rsidRPr="00654517">
        <w:rPr>
          <w:b/>
        </w:rPr>
        <w:t xml:space="preserve"> Задернуть шторы</w:t>
      </w:r>
      <w:r w:rsidRPr="00654517">
        <w:t xml:space="preserve"> на окнах (это убережёт Вас от разлетающихся осколков стёкол);</w:t>
      </w:r>
    </w:p>
    <w:p w:rsidR="00DF75B4" w:rsidRPr="00654517" w:rsidRDefault="00DF75B4" w:rsidP="00BD022A">
      <w:pPr>
        <w:spacing w:before="120"/>
        <w:ind w:firstLine="709"/>
      </w:pPr>
      <w:r w:rsidRPr="00654517">
        <w:rPr>
          <w:b/>
          <w:noProof/>
        </w:rPr>
        <w:t>2.</w:t>
      </w:r>
      <w:r w:rsidRPr="00654517">
        <w:rPr>
          <w:b/>
        </w:rPr>
        <w:t xml:space="preserve"> Подготовиться к экстренной эвакуации</w:t>
      </w:r>
      <w:r w:rsidRPr="00654517">
        <w:t xml:space="preserve"> (уложить в сумку документы, ценности, деньги, не портящиеся продукты питания). Уходя, желательно иметь свисток;</w:t>
      </w:r>
    </w:p>
    <w:p w:rsidR="00DF75B4" w:rsidRPr="00654517" w:rsidRDefault="00DF75B4" w:rsidP="00BD022A">
      <w:pPr>
        <w:spacing w:before="120" w:after="120"/>
        <w:ind w:firstLine="709"/>
      </w:pPr>
      <w:r w:rsidRPr="00654517">
        <w:rPr>
          <w:b/>
          <w:noProof/>
        </w:rPr>
        <w:t>3.</w:t>
      </w:r>
      <w:r w:rsidRPr="00654517">
        <w:rPr>
          <w:b/>
        </w:rPr>
        <w:t xml:space="preserve"> Помочь больным и престарелым</w:t>
      </w:r>
      <w:r w:rsidRPr="00654517">
        <w:t xml:space="preserve"> подготовиться к эвакуации;</w:t>
      </w:r>
    </w:p>
    <w:p w:rsidR="00DF75B4" w:rsidRPr="00654517" w:rsidRDefault="00DF75B4" w:rsidP="00BD022A">
      <w:pPr>
        <w:ind w:firstLine="708"/>
      </w:pPr>
      <w:r w:rsidRPr="00654517">
        <w:rPr>
          <w:b/>
          <w:noProof/>
        </w:rPr>
        <w:t>4.</w:t>
      </w:r>
      <w:r w:rsidRPr="00654517">
        <w:rPr>
          <w:b/>
        </w:rPr>
        <w:t xml:space="preserve"> Держать постоянно включенным </w:t>
      </w:r>
      <w:r w:rsidRPr="00654517">
        <w:t>телевизор, радиоприемник, радиоточку;</w:t>
      </w:r>
    </w:p>
    <w:p w:rsidR="00DF75B4" w:rsidRPr="00654517" w:rsidRDefault="00DF75B4" w:rsidP="00BD022A">
      <w:pPr>
        <w:spacing w:before="120" w:after="120"/>
        <w:ind w:firstLine="709"/>
      </w:pPr>
      <w:r w:rsidRPr="00654517">
        <w:rPr>
          <w:b/>
          <w:noProof/>
        </w:rPr>
        <w:t>5.</w:t>
      </w:r>
      <w:r w:rsidRPr="00654517">
        <w:rPr>
          <w:b/>
        </w:rPr>
        <w:t xml:space="preserve"> Создать в доме небольшой запас</w:t>
      </w:r>
      <w:r w:rsidRPr="00654517">
        <w:t xml:space="preserve"> продуктов и воды;</w:t>
      </w:r>
    </w:p>
    <w:p w:rsidR="00DF75B4" w:rsidRPr="00654517" w:rsidRDefault="00DF75B4" w:rsidP="00BD022A">
      <w:pPr>
        <w:ind w:firstLine="708"/>
      </w:pPr>
      <w:r w:rsidRPr="00654517">
        <w:rPr>
          <w:b/>
          <w:noProof/>
        </w:rPr>
        <w:t>6.</w:t>
      </w:r>
      <w:r w:rsidRPr="00654517">
        <w:rPr>
          <w:b/>
        </w:rPr>
        <w:t xml:space="preserve"> Подготовить</w:t>
      </w:r>
      <w:r w:rsidRPr="00654517">
        <w:t xml:space="preserve"> бинты, йод, вату и другие медицинские средства для оказания первой доврачебной помощи;</w:t>
      </w:r>
    </w:p>
    <w:p w:rsidR="00DF75B4" w:rsidRPr="00654517" w:rsidRDefault="00DF75B4" w:rsidP="00BD022A">
      <w:pPr>
        <w:spacing w:before="120" w:after="120"/>
        <w:ind w:firstLine="709"/>
      </w:pPr>
      <w:r w:rsidRPr="00C2316E">
        <w:rPr>
          <w:b/>
          <w:noProof/>
        </w:rPr>
        <w:t>7.</w:t>
      </w:r>
      <w:r w:rsidRPr="00C2316E">
        <w:rPr>
          <w:b/>
        </w:rPr>
        <w:t xml:space="preserve"> Убрать</w:t>
      </w:r>
      <w:r w:rsidRPr="00654517">
        <w:t xml:space="preserve"> с балконов и лоджий легковоспламеняющиеся материалы;</w:t>
      </w:r>
    </w:p>
    <w:p w:rsidR="00DF75B4" w:rsidRPr="00654517" w:rsidRDefault="00DF75B4" w:rsidP="00BD022A">
      <w:pPr>
        <w:ind w:firstLine="708"/>
      </w:pPr>
      <w:r w:rsidRPr="00C2316E">
        <w:rPr>
          <w:b/>
          <w:noProof/>
        </w:rPr>
        <w:t>8.</w:t>
      </w:r>
      <w:r w:rsidRPr="00C2316E">
        <w:rPr>
          <w:b/>
        </w:rPr>
        <w:t xml:space="preserve"> Договориться</w:t>
      </w:r>
      <w:r w:rsidRPr="00654517">
        <w:t xml:space="preserve"> с соседями о взаимопомощи на случай необходимости;</w:t>
      </w:r>
    </w:p>
    <w:p w:rsidR="00DF75B4" w:rsidRPr="00654517" w:rsidRDefault="00DF75B4" w:rsidP="00BD022A">
      <w:pPr>
        <w:spacing w:before="120" w:after="120"/>
        <w:ind w:firstLine="709"/>
      </w:pPr>
      <w:r w:rsidRPr="00C2316E">
        <w:rPr>
          <w:b/>
          <w:noProof/>
        </w:rPr>
        <w:t>9.</w:t>
      </w:r>
      <w:r w:rsidRPr="00C2316E">
        <w:rPr>
          <w:b/>
        </w:rPr>
        <w:t xml:space="preserve"> Избегать</w:t>
      </w:r>
      <w:r w:rsidRPr="00654517">
        <w:t xml:space="preserve"> мест скопления людей (рынк</w:t>
      </w:r>
      <w:r>
        <w:t>ов</w:t>
      </w:r>
      <w:r w:rsidRPr="00654517">
        <w:t>, магазин</w:t>
      </w:r>
      <w:r>
        <w:t>ов</w:t>
      </w:r>
      <w:r w:rsidRPr="00654517">
        <w:t>, стадион</w:t>
      </w:r>
      <w:r>
        <w:t>ов</w:t>
      </w:r>
      <w:r w:rsidRPr="00654517">
        <w:t>, дискотек);</w:t>
      </w:r>
    </w:p>
    <w:p w:rsidR="00DF75B4" w:rsidRPr="00654517" w:rsidRDefault="00DF75B4" w:rsidP="00BD022A">
      <w:pPr>
        <w:ind w:firstLine="708"/>
      </w:pPr>
      <w:r w:rsidRPr="00C2316E">
        <w:rPr>
          <w:b/>
          <w:noProof/>
        </w:rPr>
        <w:t>10.</w:t>
      </w:r>
      <w:r w:rsidRPr="00C2316E">
        <w:rPr>
          <w:b/>
        </w:rPr>
        <w:t xml:space="preserve"> Реже пользоваться</w:t>
      </w:r>
      <w:r w:rsidRPr="00654517">
        <w:t xml:space="preserve"> общественным транспортом;</w:t>
      </w:r>
    </w:p>
    <w:p w:rsidR="00DF75B4" w:rsidRPr="00BD022A" w:rsidRDefault="00DF75B4" w:rsidP="00BD022A">
      <w:pPr>
        <w:spacing w:before="120"/>
        <w:ind w:firstLine="709"/>
      </w:pPr>
      <w:r w:rsidRPr="00C2316E">
        <w:rPr>
          <w:b/>
          <w:noProof/>
        </w:rPr>
        <w:t>11.</w:t>
      </w:r>
      <w:r w:rsidRPr="00C2316E">
        <w:rPr>
          <w:b/>
        </w:rPr>
        <w:t xml:space="preserve"> Желательно отправить</w:t>
      </w:r>
      <w:r w:rsidRPr="00654517">
        <w:t xml:space="preserve"> детей и престарелых на дачу, в деревню, в другой населенный пункт к родственникам, знаком</w:t>
      </w:r>
      <w:r>
        <w:t>ым.</w:t>
      </w:r>
    </w:p>
    <w:p w:rsidR="00DF75B4" w:rsidRDefault="00DF75B4" w:rsidP="009F71AD">
      <w:pPr>
        <w:rPr>
          <w:b/>
          <w:noProof/>
          <w:color w:val="000000"/>
          <w:spacing w:val="1"/>
          <w:sz w:val="28"/>
          <w:szCs w:val="28"/>
        </w:rPr>
      </w:pPr>
      <w:r w:rsidRPr="007E172C">
        <w:rPr>
          <w:b/>
          <w:noProof/>
          <w:color w:val="000000"/>
          <w:spacing w:val="1"/>
          <w:sz w:val="28"/>
          <w:szCs w:val="28"/>
        </w:rPr>
        <w:pict>
          <v:shape id="Рисунок 2" o:spid="_x0000_i1026" type="#_x0000_t75" style="width:193.5pt;height:175.5pt;visibility:visible">
            <v:imagedata r:id="rId6" o:title=""/>
          </v:shape>
        </w:pict>
      </w:r>
      <w:bookmarkStart w:id="0" w:name="_GoBack"/>
      <w:bookmarkEnd w:id="0"/>
    </w:p>
    <w:p w:rsidR="00DF75B4" w:rsidRPr="009F71AD" w:rsidRDefault="00DF75B4" w:rsidP="009F71AD">
      <w:pPr>
        <w:jc w:val="right"/>
      </w:pPr>
      <w:r w:rsidRPr="00BD022A">
        <w:rPr>
          <w:b/>
        </w:rPr>
        <w:t>Курсы ГО г.Орска</w:t>
      </w:r>
    </w:p>
    <w:sectPr w:rsidR="00DF75B4" w:rsidRPr="009F71AD" w:rsidSect="00BD022A">
      <w:pgSz w:w="11906" w:h="16838"/>
      <w:pgMar w:top="1134" w:right="850" w:bottom="1134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1F6"/>
    <w:rsid w:val="001A4198"/>
    <w:rsid w:val="00223A48"/>
    <w:rsid w:val="0025760D"/>
    <w:rsid w:val="003B3B7B"/>
    <w:rsid w:val="003E693E"/>
    <w:rsid w:val="004535FD"/>
    <w:rsid w:val="00654517"/>
    <w:rsid w:val="006B33D8"/>
    <w:rsid w:val="007E172C"/>
    <w:rsid w:val="007E44E1"/>
    <w:rsid w:val="00834A4D"/>
    <w:rsid w:val="008F71F6"/>
    <w:rsid w:val="009C1CED"/>
    <w:rsid w:val="009D7ED1"/>
    <w:rsid w:val="009F71AD"/>
    <w:rsid w:val="00A2793C"/>
    <w:rsid w:val="00A30003"/>
    <w:rsid w:val="00BD022A"/>
    <w:rsid w:val="00C2316E"/>
    <w:rsid w:val="00C4105C"/>
    <w:rsid w:val="00D60FC8"/>
    <w:rsid w:val="00D84CEC"/>
    <w:rsid w:val="00DF75B4"/>
    <w:rsid w:val="00E361C8"/>
    <w:rsid w:val="00ED186D"/>
    <w:rsid w:val="00F8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2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022A"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022A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2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413</Words>
  <Characters>2358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Admin</cp:lastModifiedBy>
  <cp:revision>4</cp:revision>
  <dcterms:created xsi:type="dcterms:W3CDTF">2013-06-16T06:06:00Z</dcterms:created>
  <dcterms:modified xsi:type="dcterms:W3CDTF">2013-06-16T12:22:00Z</dcterms:modified>
</cp:coreProperties>
</file>